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蹲点联校教研</w:t>
      </w:r>
      <w:r>
        <w:rPr>
          <w:rFonts w:hint="eastAsia" w:asciiTheme="majorEastAsia" w:hAnsiTheme="majorEastAsia" w:eastAsiaTheme="majorEastAsia" w:cstheme="majorEastAsia"/>
          <w:b/>
          <w:bCs/>
          <w:sz w:val="44"/>
          <w:szCs w:val="44"/>
          <w:lang w:val="en-US" w:eastAsia="zh-CN"/>
        </w:rPr>
        <w:t xml:space="preserve">  促进专业成长</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——珠晖区教研</w:t>
      </w:r>
      <w:r>
        <w:rPr>
          <w:rFonts w:hint="eastAsia" w:asciiTheme="minorEastAsia" w:hAnsiTheme="minorEastAsia" w:cstheme="minorEastAsia"/>
          <w:b/>
          <w:bCs/>
          <w:sz w:val="28"/>
          <w:szCs w:val="28"/>
          <w:lang w:val="en-US" w:eastAsia="zh-CN"/>
        </w:rPr>
        <w:t>室</w:t>
      </w:r>
      <w:r>
        <w:rPr>
          <w:rFonts w:hint="eastAsia" w:asciiTheme="minorEastAsia" w:hAnsiTheme="minorEastAsia" w:eastAsiaTheme="minorEastAsia" w:cstheme="minorEastAsia"/>
          <w:b/>
          <w:bCs/>
          <w:sz w:val="28"/>
          <w:szCs w:val="28"/>
          <w:lang w:val="en-US" w:eastAsia="zh-CN"/>
        </w:rPr>
        <w:t>主任到金甲小学</w:t>
      </w:r>
      <w:r>
        <w:rPr>
          <w:rFonts w:hint="eastAsia" w:asciiTheme="minorEastAsia" w:hAnsiTheme="minorEastAsia" w:cstheme="minorEastAsia"/>
          <w:b/>
          <w:bCs/>
          <w:sz w:val="28"/>
          <w:szCs w:val="28"/>
          <w:lang w:val="en-US" w:eastAsia="zh-CN"/>
        </w:rPr>
        <w:t>开展教学教学视导活动</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为推进“教育质量提升年”活动扎实开展，2018年9月29日，珠晖区教研室唐细平和乐歆两位主任从百忙之中抽出宝贵时间，走进金甲小学进行教学视导，茶山中心校校长陈华俊全程陪同，金甲小学校行政积极参与了这次活动，书记邓诗礼和普教专干罗小冬也赶来参加了座谈会。</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早上七点多陈校长就陪同珠晖区教研室唐细平和乐歆两位专家到了金甲小学，查看了校容校貌，对着课程表，有目的地选择了走进四位青年教师课堂，唐主任听了四年级易建平和六年级罗海霞两位老师的数学课，乐主任听你一年级刘荣和二年级谢亚男两位老师的语文课，之后查阅了他们的案头工作，并与他们面对面地交流，最后齐聚会议室开展座谈会。</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会上唐主任强调了珠晖区教研员蹲点联校工作的重要性，隆重介绍了金甲小学蹲点教研员乐主任，希望学校抓住机遇，借这股东风推动学校发展，提高教学质量。要求学校全力支持配合乐主任工作，请求乐主任把智慧留下、把理念留下、把建议留下，祝愿金甲小学能在茶山这块热土上开出鲜艳的花，结出丰盛的果！随后就两堂数学课作了中肯的评价。</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唐主任充分肯定了罗海霞老师的个人素质和敬业精神，认为罗老师是一个充满激情的优秀教师，她基本功扎实，善于研究、处理教材，课堂驾驭能力强，教学效果好，还发现她课堂中较突出的两个闪光点：一是学生读题突出了重点和关键，二是让学生自己画线段图分析，达到了数形结合的效果，要求其他老师要向她学习。在肯定优点的同时也提出了很好的建议：如课堂总结部分要放手让学生说，培养学生的表达能力和总结归纳能力，还应凸显学生的主体地位，加强学生的自主学习，练习时要巧练加深练，达到熟能生巧的效果。而易建平老师的工作态度是值得肯定的，然问题也不容忽视。指出易老师教学设计不理想，课堂组织不到位，教师指令不明确，学生没有进入学习状态，要求易老师要把功夫用到课前，多钻研教材，认真向师傅学习，并在自己的课堂上尝试，同时要求青蓝结对师傅要多亲临徒弟课堂，为徒弟上好示范课，促进徒弟专业成长！</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乐主任听完两堂低年级语文课后，结合课堂教学实况和案头工作查阅情况，对照教科书、教案和学生作业与授课教师一一交流，并就教学中的亮点与不足深入探讨，为授课教师答疑解惑，让授课教师受益匪浅。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会上乐主任肯定了刘荣和谢亚男两位教师个人素质不错，工作有热情、肯投入，教学环节把握得好，作为语文老师普通话也标准……并就下阶段工作做了精密部署，表示在蹲点期间要倾听一线教师的意见，搞清学校情况，做好服务工作，会走进课堂、不断听课、不断研讨，指引教师如何做到功在课前、如何让课堂有效、如何向40分钟要质量，同时也会邀请其他课程的教研员共同推进，开展相应的教研活动，促进教师专业发展，提高学校教学质量，最后承诺不负大家的期望——一定为金甲小学的发展出一把力，添一把柴！</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茶山中心校陈校长对两位专家的到来表示热烈欢迎，寄语青年教师要有教育情怀，要学会利用优秀资源，主动向师傅学习，希望老师们珍惜机会，虚心向乐主任请教，用心准备，尽快成长，早日实现有效课堂。期望在乐主任的帮助下，金甲小学会涌现更多靓丽的风景，也希望学校领导为蹲点联校活动做好服务，争取效益最大化！</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最后金甲小学校长吴显芳对各级领导百忙之中抽出时间光临金甲小学指导工作表示衷心的感谢，表示学校今后将全力配合所有工作，对领导提出的意见要整改，对领导提出的建议要落实，希望老师们以后要吸取精华，并在自己的课堂实践，力争学以致用！</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至此，</w:t>
      </w:r>
      <w:r>
        <w:rPr>
          <w:rFonts w:hint="eastAsia" w:ascii="楷体" w:hAnsi="楷体" w:eastAsia="楷体" w:cs="楷体"/>
          <w:sz w:val="30"/>
          <w:szCs w:val="30"/>
          <w:lang w:eastAsia="zh-CN"/>
        </w:rPr>
        <w:t>蹲点联校教研活动暂时拉下帷幕，与会老师</w:t>
      </w:r>
      <w:r>
        <w:rPr>
          <w:rFonts w:hint="eastAsia" w:ascii="楷体" w:hAnsi="楷体" w:eastAsia="楷体" w:cs="楷体"/>
          <w:sz w:val="30"/>
          <w:szCs w:val="30"/>
          <w:lang w:val="en-US" w:eastAsia="zh-CN"/>
        </w:rPr>
        <w:t>不禁感慨：“专家就是专家呀！”我们相信，有了专家的加盟和指导，不仅能</w:t>
      </w:r>
      <w:r>
        <w:rPr>
          <w:rFonts w:hint="eastAsia" w:ascii="楷体" w:hAnsi="楷体" w:eastAsia="楷体" w:cs="楷体"/>
          <w:sz w:val="30"/>
          <w:szCs w:val="30"/>
          <w:lang w:eastAsia="zh-CN"/>
        </w:rPr>
        <w:t>促进老师的专业成长，而且能</w:t>
      </w:r>
      <w:r>
        <w:rPr>
          <w:rFonts w:hint="eastAsia" w:ascii="楷体" w:hAnsi="楷体" w:eastAsia="楷体" w:cs="楷体"/>
          <w:sz w:val="30"/>
          <w:szCs w:val="30"/>
          <w:lang w:val="en-US" w:eastAsia="zh-CN"/>
        </w:rPr>
        <w:t>促进学校教育教学工作持续、优质、健康、协调发展！（通讯员：曾祥娥）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楷体" w:hAnsi="楷体" w:eastAsia="楷体" w:cs="楷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楷体" w:hAnsi="楷体" w:eastAsia="楷体" w:cs="楷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54EB4"/>
    <w:rsid w:val="02B34E21"/>
    <w:rsid w:val="0D654EB4"/>
    <w:rsid w:val="0E726133"/>
    <w:rsid w:val="0F827366"/>
    <w:rsid w:val="107E6D61"/>
    <w:rsid w:val="111A61B2"/>
    <w:rsid w:val="1A2E2BA9"/>
    <w:rsid w:val="1A4C643C"/>
    <w:rsid w:val="1AE16930"/>
    <w:rsid w:val="1BE9085A"/>
    <w:rsid w:val="1D173410"/>
    <w:rsid w:val="1EB834EE"/>
    <w:rsid w:val="1F9A3BA0"/>
    <w:rsid w:val="1FA150E4"/>
    <w:rsid w:val="261C5CFB"/>
    <w:rsid w:val="265B4EA2"/>
    <w:rsid w:val="265C503C"/>
    <w:rsid w:val="26F53354"/>
    <w:rsid w:val="282B2BE7"/>
    <w:rsid w:val="28952133"/>
    <w:rsid w:val="2AC1560A"/>
    <w:rsid w:val="2E7A4718"/>
    <w:rsid w:val="2E7B5FAC"/>
    <w:rsid w:val="2EF52260"/>
    <w:rsid w:val="2FAE4CFD"/>
    <w:rsid w:val="35F977D7"/>
    <w:rsid w:val="3D9B57BD"/>
    <w:rsid w:val="3F844FA1"/>
    <w:rsid w:val="417E5E79"/>
    <w:rsid w:val="43DA7A6D"/>
    <w:rsid w:val="49F43950"/>
    <w:rsid w:val="4BBE5F0D"/>
    <w:rsid w:val="4E3E18C2"/>
    <w:rsid w:val="4F4C4744"/>
    <w:rsid w:val="54D80187"/>
    <w:rsid w:val="58BF6300"/>
    <w:rsid w:val="59A2356A"/>
    <w:rsid w:val="5C345EA3"/>
    <w:rsid w:val="5C865A86"/>
    <w:rsid w:val="637E2015"/>
    <w:rsid w:val="64E01232"/>
    <w:rsid w:val="663B65C4"/>
    <w:rsid w:val="695E3036"/>
    <w:rsid w:val="6C8B27BF"/>
    <w:rsid w:val="6C8F578F"/>
    <w:rsid w:val="6D535020"/>
    <w:rsid w:val="6E5B6C98"/>
    <w:rsid w:val="6F404946"/>
    <w:rsid w:val="71B91E94"/>
    <w:rsid w:val="71F15C62"/>
    <w:rsid w:val="75F7545E"/>
    <w:rsid w:val="7662704A"/>
    <w:rsid w:val="7E4F6AC8"/>
    <w:rsid w:val="7F91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33</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2018-09-29T10:43:00Z</dcterms:created>
  <dc:creator>Administrator</dc:creator>
  <cp:lastModifiedBy>JP</cp:lastModifiedBy>
  <dcterms:modified xsi:type="dcterms:W3CDTF">2018-10-06T06:04:52Z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